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466" w:rsidRPr="005F76EC" w:rsidRDefault="00850466" w:rsidP="00B70C81">
      <w:pPr>
        <w:keepNext/>
        <w:spacing w:line="240" w:lineRule="auto"/>
        <w:ind w:left="-426" w:firstLine="0"/>
        <w:jc w:val="center"/>
        <w:rPr>
          <w:b/>
          <w:sz w:val="28"/>
          <w:szCs w:val="28"/>
          <w:lang w:val="uk-UA"/>
        </w:rPr>
      </w:pPr>
      <w:r w:rsidRPr="005F76EC">
        <w:rPr>
          <w:b/>
          <w:sz w:val="28"/>
          <w:szCs w:val="28"/>
          <w:lang w:val="uk-UA"/>
        </w:rPr>
        <w:t>ПЕРЕЛІК</w:t>
      </w:r>
    </w:p>
    <w:p w:rsidR="00850466" w:rsidRPr="005F76EC" w:rsidRDefault="00B70C81" w:rsidP="00B70C81">
      <w:pPr>
        <w:keepNext/>
        <w:spacing w:line="240" w:lineRule="auto"/>
        <w:ind w:left="-426" w:firstLine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перевізників із зазначенням </w:t>
      </w:r>
      <w:r w:rsidR="00850466" w:rsidRPr="005F76EC">
        <w:rPr>
          <w:b/>
          <w:sz w:val="28"/>
          <w:szCs w:val="28"/>
          <w:lang w:val="uk-UA"/>
        </w:rPr>
        <w:t>міських автобусних маршрутів</w:t>
      </w:r>
      <w:r w:rsidR="00A20062">
        <w:rPr>
          <w:b/>
          <w:sz w:val="28"/>
          <w:szCs w:val="28"/>
          <w:lang w:val="uk-UA"/>
        </w:rPr>
        <w:t xml:space="preserve"> (202</w:t>
      </w:r>
      <w:r w:rsidR="00534721">
        <w:rPr>
          <w:b/>
          <w:sz w:val="28"/>
          <w:szCs w:val="28"/>
          <w:lang w:val="uk-UA"/>
        </w:rPr>
        <w:t>5</w:t>
      </w:r>
      <w:r w:rsidR="00A20062">
        <w:rPr>
          <w:b/>
          <w:sz w:val="28"/>
          <w:szCs w:val="28"/>
          <w:lang w:val="uk-UA"/>
        </w:rPr>
        <w:t xml:space="preserve"> рік)</w:t>
      </w:r>
    </w:p>
    <w:p w:rsidR="005F76EC" w:rsidRDefault="005F76EC" w:rsidP="007F57FE">
      <w:pPr>
        <w:keepNext/>
        <w:spacing w:line="240" w:lineRule="auto"/>
        <w:ind w:firstLine="0"/>
        <w:jc w:val="center"/>
        <w:rPr>
          <w:b/>
          <w:lang w:val="uk-UA"/>
        </w:rPr>
      </w:pPr>
    </w:p>
    <w:p w:rsidR="005F76EC" w:rsidRPr="000B2B4B" w:rsidRDefault="005F76EC" w:rsidP="007F57FE">
      <w:pPr>
        <w:keepNext/>
        <w:spacing w:line="240" w:lineRule="auto"/>
        <w:ind w:firstLine="0"/>
        <w:jc w:val="center"/>
        <w:rPr>
          <w:b/>
          <w:lang w:val="uk-UA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7087"/>
      </w:tblGrid>
      <w:tr w:rsidR="000B2B4B" w:rsidRPr="005F76EC" w:rsidTr="00D90EF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D6B" w:rsidRPr="005F76EC" w:rsidRDefault="00422CF9" w:rsidP="005F76EC">
            <w:pPr>
              <w:keepNext/>
              <w:spacing w:before="120" w:after="120" w:line="240" w:lineRule="auto"/>
              <w:ind w:firstLine="0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 w:rsidRPr="005F76EC">
              <w:rPr>
                <w:rFonts w:eastAsia="MS Mincho"/>
                <w:sz w:val="28"/>
                <w:szCs w:val="28"/>
                <w:lang w:val="uk-UA"/>
              </w:rPr>
              <w:t>Перевізник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D6B" w:rsidRPr="005F76EC" w:rsidRDefault="00422CF9" w:rsidP="005F76EC">
            <w:pPr>
              <w:keepNext/>
              <w:spacing w:before="120" w:after="120" w:line="240" w:lineRule="auto"/>
              <w:ind w:firstLine="0"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 w:rsidRPr="005F76EC">
              <w:rPr>
                <w:rFonts w:eastAsia="MS Mincho"/>
                <w:sz w:val="28"/>
                <w:szCs w:val="28"/>
                <w:lang w:val="uk-UA"/>
              </w:rPr>
              <w:t xml:space="preserve">Назва маршруту </w:t>
            </w:r>
          </w:p>
        </w:tc>
      </w:tr>
      <w:tr w:rsidR="00422CF9" w:rsidRPr="005F76EC" w:rsidTr="00D90EF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F9" w:rsidRPr="005F76EC" w:rsidRDefault="00B70C81" w:rsidP="005F76EC">
            <w:pPr>
              <w:keepNext/>
              <w:spacing w:before="120" w:after="120" w:line="240" w:lineRule="auto"/>
              <w:ind w:firstLine="0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ДП «</w:t>
            </w:r>
            <w:proofErr w:type="spellStart"/>
            <w:r w:rsidR="00422CF9" w:rsidRPr="005F76EC">
              <w:rPr>
                <w:rFonts w:eastAsia="MS Mincho"/>
                <w:sz w:val="28"/>
                <w:szCs w:val="28"/>
                <w:lang w:val="uk-UA"/>
              </w:rPr>
              <w:t>Чарз</w:t>
            </w:r>
            <w:proofErr w:type="spellEnd"/>
            <w:r w:rsidR="00422CF9" w:rsidRPr="005F76EC">
              <w:rPr>
                <w:rFonts w:eastAsia="MS Mincho"/>
                <w:sz w:val="28"/>
                <w:szCs w:val="28"/>
                <w:lang w:val="uk-UA"/>
              </w:rPr>
              <w:t>-авто</w:t>
            </w:r>
            <w:r>
              <w:rPr>
                <w:rFonts w:eastAsia="MS Mincho"/>
                <w:sz w:val="28"/>
                <w:szCs w:val="28"/>
                <w:lang w:val="uk-UA"/>
              </w:rPr>
              <w:t>»</w:t>
            </w:r>
          </w:p>
          <w:p w:rsidR="00422CF9" w:rsidRPr="005F76EC" w:rsidRDefault="00422CF9" w:rsidP="005F76EC">
            <w:pPr>
              <w:keepNext/>
              <w:spacing w:before="120" w:after="120" w:line="240" w:lineRule="auto"/>
              <w:ind w:firstLine="0"/>
              <w:rPr>
                <w:rFonts w:eastAsia="MS Mincho"/>
                <w:b/>
                <w:sz w:val="28"/>
                <w:szCs w:val="28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F9" w:rsidRPr="005F76EC" w:rsidRDefault="00422CF9" w:rsidP="005F76EC">
            <w:pPr>
              <w:keepNext/>
              <w:spacing w:before="120" w:after="120" w:line="240" w:lineRule="auto"/>
              <w:ind w:firstLine="0"/>
              <w:rPr>
                <w:rFonts w:eastAsia="MS Mincho"/>
                <w:sz w:val="28"/>
                <w:szCs w:val="28"/>
                <w:lang w:val="uk-UA"/>
              </w:rPr>
            </w:pPr>
            <w:r w:rsidRPr="005F76EC">
              <w:rPr>
                <w:rFonts w:eastAsia="MS Mincho"/>
                <w:sz w:val="28"/>
                <w:szCs w:val="28"/>
                <w:lang w:val="uk-UA"/>
              </w:rPr>
              <w:t xml:space="preserve">№5 </w:t>
            </w:r>
            <w:r w:rsidR="00B70C81">
              <w:rPr>
                <w:rFonts w:eastAsia="MS Mincho"/>
                <w:sz w:val="28"/>
                <w:szCs w:val="28"/>
                <w:lang w:val="uk-UA"/>
              </w:rPr>
              <w:t>«вул. Генерала Момота – ВАТ ЧЛФЗ «</w:t>
            </w:r>
            <w:r w:rsidRPr="005F76EC">
              <w:rPr>
                <w:rFonts w:eastAsia="MS Mincho"/>
                <w:sz w:val="28"/>
                <w:szCs w:val="28"/>
                <w:lang w:val="uk-UA"/>
              </w:rPr>
              <w:t>Аврора</w:t>
            </w:r>
            <w:r w:rsidR="00B70C81">
              <w:rPr>
                <w:rFonts w:eastAsia="MS Mincho"/>
                <w:sz w:val="28"/>
                <w:szCs w:val="28"/>
                <w:lang w:val="uk-UA"/>
              </w:rPr>
              <w:t>»</w:t>
            </w:r>
          </w:p>
          <w:p w:rsidR="00422CF9" w:rsidRPr="005F76EC" w:rsidRDefault="00422CF9" w:rsidP="005F76EC">
            <w:pPr>
              <w:keepNext/>
              <w:spacing w:before="120" w:after="120" w:line="240" w:lineRule="auto"/>
              <w:ind w:firstLine="0"/>
              <w:rPr>
                <w:rFonts w:eastAsia="MS Mincho"/>
                <w:sz w:val="28"/>
                <w:szCs w:val="28"/>
                <w:lang w:val="uk-UA"/>
              </w:rPr>
            </w:pPr>
            <w:r w:rsidRPr="005F76EC">
              <w:rPr>
                <w:rFonts w:eastAsia="MS Mincho"/>
                <w:sz w:val="28"/>
                <w:szCs w:val="28"/>
                <w:lang w:val="uk-UA"/>
              </w:rPr>
              <w:t xml:space="preserve">№12 </w:t>
            </w:r>
            <w:r w:rsidR="00B70C81">
              <w:rPr>
                <w:rFonts w:eastAsia="MS Mincho"/>
                <w:sz w:val="28"/>
                <w:szCs w:val="28"/>
                <w:lang w:val="uk-UA"/>
              </w:rPr>
              <w:t>«в</w:t>
            </w:r>
            <w:r w:rsidRPr="005F76EC">
              <w:rPr>
                <w:rFonts w:eastAsia="MS Mincho"/>
                <w:sz w:val="28"/>
                <w:szCs w:val="28"/>
                <w:lang w:val="uk-UA"/>
              </w:rPr>
              <w:t xml:space="preserve">ул. </w:t>
            </w:r>
            <w:r w:rsidRPr="005F76EC">
              <w:rPr>
                <w:sz w:val="28"/>
                <w:szCs w:val="28"/>
                <w:lang w:val="uk-UA"/>
              </w:rPr>
              <w:t>Кобзарська</w:t>
            </w:r>
            <w:r w:rsidR="00B70C81">
              <w:rPr>
                <w:rFonts w:eastAsia="MS Mincho"/>
                <w:sz w:val="28"/>
                <w:szCs w:val="28"/>
                <w:lang w:val="uk-UA"/>
              </w:rPr>
              <w:t xml:space="preserve"> – Військкомат»</w:t>
            </w:r>
          </w:p>
          <w:p w:rsidR="00422CF9" w:rsidRPr="005F76EC" w:rsidRDefault="00422CF9" w:rsidP="005F76EC">
            <w:pPr>
              <w:keepNext/>
              <w:spacing w:before="120" w:after="120" w:line="240" w:lineRule="auto"/>
              <w:ind w:firstLine="0"/>
              <w:rPr>
                <w:rFonts w:eastAsia="MS Mincho"/>
                <w:sz w:val="28"/>
                <w:szCs w:val="28"/>
                <w:lang w:val="uk-UA"/>
              </w:rPr>
            </w:pPr>
            <w:r w:rsidRPr="005F76EC">
              <w:rPr>
                <w:rFonts w:eastAsia="MS Mincho"/>
                <w:sz w:val="28"/>
                <w:szCs w:val="28"/>
                <w:lang w:val="uk-UA"/>
              </w:rPr>
              <w:t xml:space="preserve">№20 </w:t>
            </w:r>
            <w:r w:rsidR="00B70C81">
              <w:rPr>
                <w:rFonts w:eastAsia="MS Mincho"/>
                <w:sz w:val="28"/>
                <w:szCs w:val="28"/>
                <w:lang w:val="uk-UA"/>
              </w:rPr>
              <w:t>«</w:t>
            </w:r>
            <w:r w:rsidRPr="005F76EC">
              <w:rPr>
                <w:rFonts w:eastAsia="MS Mincho"/>
                <w:sz w:val="28"/>
                <w:szCs w:val="28"/>
                <w:lang w:val="uk-UA"/>
              </w:rPr>
              <w:t xml:space="preserve">Митниця – вул. </w:t>
            </w:r>
            <w:proofErr w:type="spellStart"/>
            <w:r w:rsidRPr="005F76EC">
              <w:rPr>
                <w:rFonts w:eastAsia="MS Mincho"/>
                <w:sz w:val="28"/>
                <w:szCs w:val="28"/>
                <w:lang w:val="uk-UA"/>
              </w:rPr>
              <w:t>Руставі</w:t>
            </w:r>
            <w:proofErr w:type="spellEnd"/>
            <w:r w:rsidR="00B70C81">
              <w:rPr>
                <w:rFonts w:eastAsia="MS Mincho"/>
                <w:sz w:val="28"/>
                <w:szCs w:val="28"/>
                <w:lang w:val="uk-UA"/>
              </w:rPr>
              <w:t>»</w:t>
            </w:r>
          </w:p>
          <w:p w:rsidR="00422CF9" w:rsidRPr="005F76EC" w:rsidRDefault="00B70C81" w:rsidP="005F76EC">
            <w:pPr>
              <w:keepNext/>
              <w:spacing w:before="120" w:after="120" w:line="240" w:lineRule="auto"/>
              <w:ind w:firstLine="0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№25 «ВАТ ЧЛФЗ «</w:t>
            </w:r>
            <w:r w:rsidR="00422CF9" w:rsidRPr="005F76EC">
              <w:rPr>
                <w:rFonts w:eastAsia="MS Mincho"/>
                <w:sz w:val="28"/>
                <w:szCs w:val="28"/>
                <w:lang w:val="uk-UA"/>
              </w:rPr>
              <w:t>Аврора</w:t>
            </w:r>
            <w:r>
              <w:rPr>
                <w:rFonts w:eastAsia="MS Mincho"/>
                <w:sz w:val="28"/>
                <w:szCs w:val="28"/>
                <w:lang w:val="uk-UA"/>
              </w:rPr>
              <w:t>»</w:t>
            </w:r>
            <w:r w:rsidR="00422CF9" w:rsidRPr="005F76EC">
              <w:rPr>
                <w:rFonts w:eastAsia="MS Mincho"/>
                <w:sz w:val="28"/>
                <w:szCs w:val="28"/>
                <w:lang w:val="uk-UA"/>
              </w:rPr>
              <w:t xml:space="preserve"> – вул. </w:t>
            </w:r>
            <w:proofErr w:type="spellStart"/>
            <w:r w:rsidR="00422CF9" w:rsidRPr="005F76EC">
              <w:rPr>
                <w:rFonts w:eastAsia="MS Mincho"/>
                <w:sz w:val="28"/>
                <w:szCs w:val="28"/>
                <w:lang w:val="uk-UA"/>
              </w:rPr>
              <w:t>Сумгаїтська</w:t>
            </w:r>
            <w:proofErr w:type="spellEnd"/>
            <w:r>
              <w:rPr>
                <w:rFonts w:eastAsia="MS Mincho"/>
                <w:sz w:val="28"/>
                <w:szCs w:val="28"/>
                <w:lang w:val="uk-UA"/>
              </w:rPr>
              <w:t>»</w:t>
            </w:r>
          </w:p>
          <w:p w:rsidR="00422CF9" w:rsidRPr="005F76EC" w:rsidRDefault="00B70C81" w:rsidP="005F76EC">
            <w:pPr>
              <w:keepNext/>
              <w:spacing w:before="120" w:after="120" w:line="240" w:lineRule="auto"/>
              <w:ind w:firstLine="0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№29 «в</w:t>
            </w:r>
            <w:r w:rsidR="00422CF9" w:rsidRPr="005F76EC">
              <w:rPr>
                <w:rFonts w:eastAsia="MS Mincho"/>
                <w:sz w:val="28"/>
                <w:szCs w:val="28"/>
                <w:lang w:val="uk-UA"/>
              </w:rPr>
              <w:t>у</w:t>
            </w:r>
            <w:r>
              <w:rPr>
                <w:rFonts w:eastAsia="MS Mincho"/>
                <w:sz w:val="28"/>
                <w:szCs w:val="28"/>
                <w:lang w:val="uk-UA"/>
              </w:rPr>
              <w:t xml:space="preserve">л. </w:t>
            </w:r>
            <w:proofErr w:type="spellStart"/>
            <w:r>
              <w:rPr>
                <w:rFonts w:eastAsia="MS Mincho"/>
                <w:sz w:val="28"/>
                <w:szCs w:val="28"/>
                <w:lang w:val="uk-UA"/>
              </w:rPr>
              <w:t>Руставі</w:t>
            </w:r>
            <w:proofErr w:type="spellEnd"/>
            <w:r>
              <w:rPr>
                <w:rFonts w:eastAsia="MS Mincho"/>
                <w:sz w:val="28"/>
                <w:szCs w:val="28"/>
                <w:lang w:val="uk-UA"/>
              </w:rPr>
              <w:t xml:space="preserve"> – вул. Героїв Дніпра»</w:t>
            </w:r>
          </w:p>
          <w:p w:rsidR="00422CF9" w:rsidRPr="005F76EC" w:rsidRDefault="00B70C81" w:rsidP="00B70C81">
            <w:pPr>
              <w:keepNext/>
              <w:spacing w:before="120" w:after="120" w:line="240" w:lineRule="auto"/>
              <w:ind w:firstLine="0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№31 «ВАТ «</w:t>
            </w:r>
            <w:r w:rsidR="00422CF9" w:rsidRPr="005F76EC">
              <w:rPr>
                <w:rFonts w:eastAsia="MS Mincho"/>
                <w:sz w:val="28"/>
                <w:szCs w:val="28"/>
                <w:lang w:val="uk-UA"/>
              </w:rPr>
              <w:t>Хімволокно</w:t>
            </w:r>
            <w:r>
              <w:rPr>
                <w:rFonts w:eastAsia="MS Mincho"/>
                <w:sz w:val="28"/>
                <w:szCs w:val="28"/>
                <w:lang w:val="uk-UA"/>
              </w:rPr>
              <w:t>»</w:t>
            </w:r>
            <w:r w:rsidR="00422CF9" w:rsidRPr="005F76EC">
              <w:rPr>
                <w:rFonts w:eastAsia="MS Mincho"/>
                <w:sz w:val="28"/>
                <w:szCs w:val="28"/>
                <w:lang w:val="uk-UA"/>
              </w:rPr>
              <w:t xml:space="preserve"> – вул. Горіхова</w:t>
            </w:r>
            <w:r>
              <w:rPr>
                <w:rFonts w:eastAsia="MS Mincho"/>
                <w:sz w:val="28"/>
                <w:szCs w:val="28"/>
                <w:lang w:val="uk-UA"/>
              </w:rPr>
              <w:t>»</w:t>
            </w:r>
          </w:p>
        </w:tc>
      </w:tr>
      <w:tr w:rsidR="00422CF9" w:rsidRPr="00B70C81" w:rsidTr="00D90EF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D2" w:rsidRPr="005F76EC" w:rsidRDefault="00B70C81" w:rsidP="005F76EC">
            <w:pPr>
              <w:keepNext/>
              <w:spacing w:before="120" w:after="120" w:line="240" w:lineRule="auto"/>
              <w:ind w:firstLine="0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ПрАТ «</w:t>
            </w:r>
            <w:proofErr w:type="spellStart"/>
            <w:r>
              <w:rPr>
                <w:rFonts w:eastAsia="MS Mincho"/>
                <w:sz w:val="28"/>
                <w:szCs w:val="28"/>
                <w:lang w:val="uk-UA"/>
              </w:rPr>
              <w:t>Черкасиавтотранс</w:t>
            </w:r>
            <w:proofErr w:type="spellEnd"/>
            <w:r>
              <w:rPr>
                <w:rFonts w:eastAsia="MS Mincho"/>
                <w:sz w:val="28"/>
                <w:szCs w:val="28"/>
                <w:lang w:val="uk-UA"/>
              </w:rPr>
              <w:t>»</w:t>
            </w:r>
          </w:p>
          <w:p w:rsidR="00422CF9" w:rsidRPr="005F76EC" w:rsidRDefault="00422CF9" w:rsidP="005F76EC">
            <w:pPr>
              <w:keepNext/>
              <w:spacing w:before="120" w:after="120" w:line="240" w:lineRule="auto"/>
              <w:ind w:firstLine="0"/>
              <w:rPr>
                <w:rFonts w:eastAsia="MS Mincho"/>
                <w:b/>
                <w:sz w:val="28"/>
                <w:szCs w:val="28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D2" w:rsidRPr="005F76EC" w:rsidRDefault="00B70C81" w:rsidP="005F76EC">
            <w:pPr>
              <w:keepNext/>
              <w:spacing w:before="120" w:after="120" w:line="240" w:lineRule="auto"/>
              <w:ind w:firstLine="0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 xml:space="preserve">№8 «Центр – вул. </w:t>
            </w:r>
            <w:proofErr w:type="spellStart"/>
            <w:r>
              <w:rPr>
                <w:rFonts w:eastAsia="MS Mincho"/>
                <w:sz w:val="28"/>
                <w:szCs w:val="28"/>
                <w:lang w:val="uk-UA"/>
              </w:rPr>
              <w:t>Сурікова</w:t>
            </w:r>
            <w:proofErr w:type="spellEnd"/>
            <w:r>
              <w:rPr>
                <w:rFonts w:eastAsia="MS Mincho"/>
                <w:sz w:val="28"/>
                <w:szCs w:val="28"/>
                <w:lang w:val="uk-UA"/>
              </w:rPr>
              <w:t>»</w:t>
            </w:r>
          </w:p>
          <w:p w:rsidR="009A1AD2" w:rsidRPr="005F76EC" w:rsidRDefault="00B70C81" w:rsidP="005F76EC">
            <w:pPr>
              <w:keepNext/>
              <w:spacing w:before="120" w:after="120" w:line="240" w:lineRule="auto"/>
              <w:ind w:firstLine="0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№21 «в</w:t>
            </w:r>
            <w:r w:rsidR="009A1AD2" w:rsidRPr="005F76EC">
              <w:rPr>
                <w:rFonts w:eastAsia="MS Mincho"/>
                <w:sz w:val="28"/>
                <w:szCs w:val="28"/>
                <w:lang w:val="uk-UA"/>
              </w:rPr>
              <w:t>ул</w:t>
            </w:r>
            <w:r>
              <w:rPr>
                <w:rFonts w:eastAsia="MS Mincho"/>
                <w:sz w:val="28"/>
                <w:szCs w:val="28"/>
                <w:lang w:val="uk-UA"/>
              </w:rPr>
              <w:t>.</w:t>
            </w:r>
            <w:r w:rsidR="009A1AD2" w:rsidRPr="005F76EC">
              <w:rPr>
                <w:rFonts w:eastAsia="MS Mincho"/>
                <w:sz w:val="28"/>
                <w:szCs w:val="28"/>
                <w:lang w:val="uk-UA"/>
              </w:rPr>
              <w:t xml:space="preserve"> Героїв Дніпра –</w:t>
            </w:r>
            <w:r>
              <w:rPr>
                <w:rFonts w:eastAsia="MS Mincho"/>
                <w:sz w:val="28"/>
                <w:szCs w:val="28"/>
                <w:lang w:val="uk-UA"/>
              </w:rPr>
              <w:t xml:space="preserve"> </w:t>
            </w:r>
            <w:r w:rsidR="009A1AD2" w:rsidRPr="005F76EC">
              <w:rPr>
                <w:rFonts w:eastAsia="MS Mincho"/>
                <w:sz w:val="28"/>
                <w:szCs w:val="28"/>
                <w:lang w:val="uk-UA"/>
              </w:rPr>
              <w:t>вул. Петра Дорошенка</w:t>
            </w:r>
            <w:r>
              <w:rPr>
                <w:rFonts w:eastAsia="MS Mincho"/>
                <w:sz w:val="28"/>
                <w:szCs w:val="28"/>
                <w:lang w:val="uk-UA"/>
              </w:rPr>
              <w:t>»</w:t>
            </w:r>
          </w:p>
          <w:p w:rsidR="00422CF9" w:rsidRPr="005F76EC" w:rsidRDefault="00B70C81" w:rsidP="005F76EC">
            <w:pPr>
              <w:keepNext/>
              <w:spacing w:before="120" w:after="120" w:line="240" w:lineRule="auto"/>
              <w:ind w:firstLine="0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№26 «</w:t>
            </w:r>
            <w:r w:rsidR="009A1AD2" w:rsidRPr="005F76EC">
              <w:rPr>
                <w:rFonts w:eastAsia="MS Mincho"/>
                <w:sz w:val="28"/>
                <w:szCs w:val="28"/>
                <w:lang w:val="uk-UA"/>
              </w:rPr>
              <w:t>Автовокзал</w:t>
            </w:r>
            <w:r>
              <w:rPr>
                <w:rFonts w:eastAsia="MS Mincho"/>
                <w:sz w:val="28"/>
                <w:szCs w:val="28"/>
                <w:lang w:val="uk-UA"/>
              </w:rPr>
              <w:t xml:space="preserve"> – Обласна лікарня»</w:t>
            </w:r>
          </w:p>
          <w:p w:rsidR="009A1AD2" w:rsidRPr="005F76EC" w:rsidRDefault="009A1AD2" w:rsidP="005F76EC">
            <w:pPr>
              <w:keepNext/>
              <w:spacing w:before="120" w:after="120" w:line="240" w:lineRule="auto"/>
              <w:ind w:firstLine="0"/>
              <w:rPr>
                <w:rFonts w:eastAsia="MS Mincho"/>
                <w:sz w:val="28"/>
                <w:szCs w:val="28"/>
                <w:lang w:val="uk-UA"/>
              </w:rPr>
            </w:pPr>
            <w:r w:rsidRPr="005F76EC">
              <w:rPr>
                <w:rFonts w:eastAsia="MS Mincho"/>
                <w:sz w:val="28"/>
                <w:szCs w:val="28"/>
                <w:lang w:val="uk-UA"/>
              </w:rPr>
              <w:t>№27</w:t>
            </w:r>
            <w:r w:rsidR="00B70C81">
              <w:rPr>
                <w:rFonts w:eastAsia="MS Mincho"/>
                <w:sz w:val="28"/>
                <w:szCs w:val="28"/>
                <w:lang w:val="uk-UA"/>
              </w:rPr>
              <w:t xml:space="preserve"> «</w:t>
            </w:r>
            <w:r w:rsidRPr="005F76EC">
              <w:rPr>
                <w:rFonts w:eastAsia="MS Mincho"/>
                <w:sz w:val="28"/>
                <w:szCs w:val="28"/>
                <w:lang w:val="uk-UA"/>
              </w:rPr>
              <w:t>Зал. вокзал – вул. Нарбутівська</w:t>
            </w:r>
            <w:r w:rsidR="00B70C81">
              <w:rPr>
                <w:rFonts w:eastAsia="MS Mincho"/>
                <w:sz w:val="28"/>
                <w:szCs w:val="28"/>
                <w:lang w:val="uk-UA"/>
              </w:rPr>
              <w:t>»</w:t>
            </w:r>
          </w:p>
        </w:tc>
      </w:tr>
      <w:tr w:rsidR="00422CF9" w:rsidRPr="005F76EC" w:rsidTr="00D90EF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EC" w:rsidRPr="005F76EC" w:rsidRDefault="00F83CF2" w:rsidP="005F76EC">
            <w:pPr>
              <w:keepNext/>
              <w:spacing w:before="120" w:after="120" w:line="240" w:lineRule="auto"/>
              <w:ind w:firstLine="0"/>
              <w:rPr>
                <w:rFonts w:eastAsia="MS Mincho"/>
                <w:b/>
                <w:sz w:val="28"/>
                <w:szCs w:val="28"/>
                <w:lang w:val="uk-UA"/>
              </w:rPr>
            </w:pPr>
            <w:r w:rsidRPr="005F76EC">
              <w:rPr>
                <w:rFonts w:eastAsia="MS Mincho"/>
                <w:sz w:val="28"/>
                <w:szCs w:val="28"/>
                <w:lang w:val="uk-UA"/>
              </w:rPr>
              <w:t xml:space="preserve">ТОВ </w:t>
            </w:r>
            <w:r w:rsidR="00434D47">
              <w:rPr>
                <w:rFonts w:eastAsia="MS Mincho"/>
                <w:sz w:val="28"/>
                <w:szCs w:val="28"/>
                <w:lang w:val="uk-UA"/>
              </w:rPr>
              <w:t>«</w:t>
            </w:r>
            <w:r w:rsidRPr="005F76EC">
              <w:rPr>
                <w:rFonts w:eastAsia="MS Mincho"/>
                <w:sz w:val="28"/>
                <w:szCs w:val="28"/>
                <w:lang w:val="uk-UA"/>
              </w:rPr>
              <w:t>Авто – ТЮЛ</w:t>
            </w:r>
            <w:r w:rsidR="00434D47">
              <w:rPr>
                <w:rFonts w:eastAsia="MS Mincho"/>
                <w:sz w:val="28"/>
                <w:szCs w:val="28"/>
                <w:lang w:val="uk-UA"/>
              </w:rPr>
              <w:t>»</w:t>
            </w:r>
          </w:p>
          <w:p w:rsidR="00422CF9" w:rsidRPr="005F76EC" w:rsidRDefault="00422CF9" w:rsidP="005F76EC">
            <w:pPr>
              <w:keepNext/>
              <w:spacing w:before="120" w:after="120" w:line="240" w:lineRule="auto"/>
              <w:ind w:firstLine="0"/>
              <w:rPr>
                <w:rFonts w:eastAsia="MS Mincho"/>
                <w:b/>
                <w:sz w:val="28"/>
                <w:szCs w:val="28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F9" w:rsidRPr="005F76EC" w:rsidRDefault="00B70C81" w:rsidP="005F76EC">
            <w:pPr>
              <w:keepNext/>
              <w:spacing w:before="120" w:after="120" w:line="240" w:lineRule="auto"/>
              <w:ind w:firstLine="0"/>
              <w:jc w:val="left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№24 «в</w:t>
            </w:r>
            <w:r w:rsidR="00F83CF2" w:rsidRPr="005F76EC">
              <w:rPr>
                <w:rFonts w:eastAsia="MS Mincho"/>
                <w:sz w:val="28"/>
                <w:szCs w:val="28"/>
                <w:lang w:val="uk-UA"/>
              </w:rPr>
              <w:t>ул.</w:t>
            </w:r>
            <w:r w:rsidR="00F83CF2" w:rsidRPr="005F76EC">
              <w:rPr>
                <w:sz w:val="28"/>
                <w:szCs w:val="28"/>
                <w:lang w:val="uk-UA"/>
              </w:rPr>
              <w:t xml:space="preserve"> Гетьмана Сагайдачного </w:t>
            </w:r>
            <w:r w:rsidR="00F83CF2" w:rsidRPr="005F76EC">
              <w:rPr>
                <w:rFonts w:eastAsia="MS Mincho"/>
                <w:sz w:val="28"/>
                <w:szCs w:val="28"/>
                <w:lang w:val="uk-UA"/>
              </w:rPr>
              <w:t>– Автовокзал</w:t>
            </w:r>
            <w:r>
              <w:rPr>
                <w:rFonts w:eastAsia="MS Mincho"/>
                <w:sz w:val="28"/>
                <w:szCs w:val="28"/>
                <w:lang w:val="uk-UA"/>
              </w:rPr>
              <w:t>»</w:t>
            </w:r>
          </w:p>
          <w:p w:rsidR="00F83CF2" w:rsidRPr="005F76EC" w:rsidRDefault="00F83CF2" w:rsidP="005F76EC">
            <w:pPr>
              <w:keepNext/>
              <w:spacing w:before="120" w:after="120" w:line="240" w:lineRule="auto"/>
              <w:ind w:firstLine="0"/>
              <w:jc w:val="left"/>
              <w:rPr>
                <w:rFonts w:eastAsia="MS Mincho"/>
                <w:sz w:val="28"/>
                <w:szCs w:val="28"/>
                <w:lang w:val="uk-UA"/>
              </w:rPr>
            </w:pPr>
            <w:r w:rsidRPr="005F76EC">
              <w:rPr>
                <w:rFonts w:eastAsia="MS Mincho"/>
                <w:sz w:val="28"/>
                <w:szCs w:val="28"/>
                <w:lang w:val="uk-UA"/>
              </w:rPr>
              <w:t>№30</w:t>
            </w:r>
            <w:r w:rsidR="00B70C81">
              <w:rPr>
                <w:rFonts w:eastAsia="MS Mincho"/>
                <w:sz w:val="28"/>
                <w:szCs w:val="28"/>
                <w:lang w:val="uk-UA"/>
              </w:rPr>
              <w:t xml:space="preserve"> «</w:t>
            </w:r>
            <w:r w:rsidRPr="005F76EC">
              <w:rPr>
                <w:rFonts w:eastAsia="MS Mincho"/>
                <w:sz w:val="28"/>
                <w:szCs w:val="28"/>
                <w:lang w:val="uk-UA"/>
              </w:rPr>
              <w:t>Залізничний вокзал (кільцевий)</w:t>
            </w:r>
            <w:r w:rsidR="00B70C81">
              <w:rPr>
                <w:rFonts w:eastAsia="MS Mincho"/>
                <w:sz w:val="28"/>
                <w:szCs w:val="28"/>
                <w:lang w:val="uk-UA"/>
              </w:rPr>
              <w:t>»</w:t>
            </w:r>
          </w:p>
          <w:p w:rsidR="00F83CF2" w:rsidRPr="005F76EC" w:rsidRDefault="00F83CF2" w:rsidP="005F76EC">
            <w:pPr>
              <w:keepNext/>
              <w:spacing w:before="120" w:after="120" w:line="240" w:lineRule="auto"/>
              <w:ind w:firstLine="0"/>
              <w:rPr>
                <w:rFonts w:eastAsia="MS Mincho"/>
                <w:sz w:val="28"/>
                <w:szCs w:val="28"/>
                <w:lang w:val="uk-UA"/>
              </w:rPr>
            </w:pPr>
            <w:r w:rsidRPr="005F76EC">
              <w:rPr>
                <w:rFonts w:eastAsia="MS Mincho"/>
                <w:sz w:val="28"/>
                <w:szCs w:val="28"/>
                <w:lang w:val="uk-UA"/>
              </w:rPr>
              <w:t xml:space="preserve">№36 </w:t>
            </w:r>
            <w:r w:rsidR="00B70C81">
              <w:rPr>
                <w:rFonts w:eastAsia="MS Mincho"/>
                <w:sz w:val="28"/>
                <w:szCs w:val="28"/>
                <w:lang w:val="uk-UA"/>
              </w:rPr>
              <w:t>«</w:t>
            </w:r>
            <w:r w:rsidRPr="005F76EC">
              <w:rPr>
                <w:rFonts w:eastAsia="MS Mincho"/>
                <w:sz w:val="28"/>
                <w:szCs w:val="28"/>
                <w:lang w:val="uk-UA"/>
              </w:rPr>
              <w:t xml:space="preserve">Річковий вокзал – вул. </w:t>
            </w:r>
            <w:proofErr w:type="spellStart"/>
            <w:r w:rsidRPr="005F76EC">
              <w:rPr>
                <w:rFonts w:eastAsia="MS Mincho"/>
                <w:sz w:val="28"/>
                <w:szCs w:val="28"/>
                <w:lang w:val="uk-UA"/>
              </w:rPr>
              <w:t>Сумгаїтська</w:t>
            </w:r>
            <w:proofErr w:type="spellEnd"/>
            <w:r w:rsidR="00B70C81">
              <w:rPr>
                <w:rFonts w:eastAsia="MS Mincho"/>
                <w:sz w:val="28"/>
                <w:szCs w:val="28"/>
                <w:lang w:val="uk-UA"/>
              </w:rPr>
              <w:t>»</w:t>
            </w:r>
          </w:p>
        </w:tc>
      </w:tr>
      <w:tr w:rsidR="00422CF9" w:rsidRPr="005F76EC" w:rsidTr="00534721">
        <w:trPr>
          <w:trHeight w:val="59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F9" w:rsidRPr="003A03D3" w:rsidRDefault="00534721" w:rsidP="00534721">
            <w:pPr>
              <w:keepNext/>
              <w:spacing w:before="120" w:after="120" w:line="240" w:lineRule="auto"/>
              <w:ind w:firstLine="0"/>
              <w:rPr>
                <w:rFonts w:eastAsia="MS Mincho"/>
                <w:sz w:val="28"/>
                <w:szCs w:val="28"/>
                <w:lang w:val="uk-UA"/>
              </w:rPr>
            </w:pPr>
            <w:r w:rsidRPr="003A03D3">
              <w:rPr>
                <w:rFonts w:eastAsia="MS Mincho"/>
                <w:sz w:val="28"/>
                <w:szCs w:val="28"/>
                <w:lang w:val="uk-UA"/>
              </w:rPr>
              <w:t>ТОВ «</w:t>
            </w:r>
            <w:proofErr w:type="spellStart"/>
            <w:r w:rsidRPr="003A03D3">
              <w:rPr>
                <w:rFonts w:eastAsia="MS Mincho"/>
                <w:sz w:val="28"/>
                <w:szCs w:val="28"/>
                <w:lang w:val="uk-UA"/>
              </w:rPr>
              <w:t>Епітранс</w:t>
            </w:r>
            <w:proofErr w:type="spellEnd"/>
            <w:r w:rsidRPr="003A03D3">
              <w:rPr>
                <w:rFonts w:eastAsia="MS Mincho"/>
                <w:sz w:val="28"/>
                <w:szCs w:val="28"/>
                <w:lang w:val="uk-UA"/>
              </w:rPr>
              <w:t>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F9" w:rsidRPr="005F76EC" w:rsidRDefault="00B70C81" w:rsidP="00534721">
            <w:pPr>
              <w:keepNext/>
              <w:spacing w:before="120" w:after="120" w:line="240" w:lineRule="auto"/>
              <w:ind w:firstLine="0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№4 «в</w:t>
            </w:r>
            <w:r w:rsidR="005F76EC" w:rsidRPr="005F76EC">
              <w:rPr>
                <w:rFonts w:eastAsia="MS Mincho"/>
                <w:sz w:val="28"/>
                <w:szCs w:val="28"/>
                <w:lang w:val="uk-UA"/>
              </w:rPr>
              <w:t xml:space="preserve">ул. Петра Дорошенка – </w:t>
            </w:r>
            <w:r>
              <w:rPr>
                <w:rFonts w:eastAsia="MS Mincho"/>
                <w:sz w:val="28"/>
                <w:szCs w:val="28"/>
                <w:lang w:val="uk-UA"/>
              </w:rPr>
              <w:t>Обласна лікарня»</w:t>
            </w:r>
          </w:p>
        </w:tc>
      </w:tr>
      <w:tr w:rsidR="00534721" w:rsidRPr="005F76EC" w:rsidTr="00D90EFB">
        <w:trPr>
          <w:trHeight w:val="40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21" w:rsidRPr="005F76EC" w:rsidRDefault="00534721" w:rsidP="00434D47">
            <w:pPr>
              <w:keepNext/>
              <w:spacing w:before="120" w:after="120" w:line="240" w:lineRule="auto"/>
              <w:ind w:firstLine="34"/>
              <w:rPr>
                <w:rFonts w:eastAsia="MS Mincho"/>
                <w:sz w:val="28"/>
                <w:szCs w:val="28"/>
                <w:lang w:val="uk-UA"/>
              </w:rPr>
            </w:pPr>
            <w:r w:rsidRPr="005F76EC">
              <w:rPr>
                <w:rFonts w:eastAsia="MS Mincho"/>
                <w:sz w:val="28"/>
                <w:szCs w:val="28"/>
                <w:lang w:val="uk-UA"/>
              </w:rPr>
              <w:t xml:space="preserve">ПП </w:t>
            </w:r>
            <w:r w:rsidR="00434D47">
              <w:rPr>
                <w:rFonts w:eastAsia="MS Mincho"/>
                <w:sz w:val="28"/>
                <w:szCs w:val="28"/>
                <w:lang w:val="uk-UA"/>
              </w:rPr>
              <w:t>«</w:t>
            </w:r>
            <w:proofErr w:type="spellStart"/>
            <w:r w:rsidRPr="005F76EC">
              <w:rPr>
                <w:rFonts w:eastAsia="MS Mincho"/>
                <w:sz w:val="28"/>
                <w:szCs w:val="28"/>
                <w:lang w:val="uk-UA"/>
              </w:rPr>
              <w:t>Медіт</w:t>
            </w:r>
            <w:proofErr w:type="spellEnd"/>
            <w:r w:rsidRPr="005F76EC">
              <w:rPr>
                <w:rFonts w:eastAsia="MS Mincho"/>
                <w:sz w:val="28"/>
                <w:szCs w:val="28"/>
                <w:lang w:val="uk-UA"/>
              </w:rPr>
              <w:t xml:space="preserve"> – сервіс</w:t>
            </w:r>
            <w:r w:rsidR="00434D47">
              <w:rPr>
                <w:rFonts w:eastAsia="MS Mincho"/>
                <w:sz w:val="28"/>
                <w:szCs w:val="28"/>
                <w:lang w:val="uk-UA"/>
              </w:rPr>
              <w:t>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21" w:rsidRDefault="00534721" w:rsidP="00534721">
            <w:pPr>
              <w:keepNext/>
              <w:spacing w:before="120" w:after="120" w:line="240" w:lineRule="auto"/>
              <w:ind w:firstLine="0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№6 «</w:t>
            </w:r>
            <w:r w:rsidRPr="005F76EC">
              <w:rPr>
                <w:rFonts w:eastAsia="MS Mincho"/>
                <w:sz w:val="28"/>
                <w:szCs w:val="28"/>
                <w:lang w:val="uk-UA"/>
              </w:rPr>
              <w:t xml:space="preserve">Автовокзал – </w:t>
            </w:r>
            <w:r w:rsidRPr="005F76EC">
              <w:rPr>
                <w:sz w:val="28"/>
                <w:szCs w:val="28"/>
                <w:lang w:val="uk-UA"/>
              </w:rPr>
              <w:t>Обласна лікарня</w:t>
            </w:r>
            <w:r>
              <w:rPr>
                <w:rFonts w:eastAsia="MS Mincho"/>
                <w:sz w:val="28"/>
                <w:szCs w:val="28"/>
                <w:lang w:val="uk-UA"/>
              </w:rPr>
              <w:t>»</w:t>
            </w:r>
          </w:p>
        </w:tc>
      </w:tr>
      <w:tr w:rsidR="00422CF9" w:rsidRPr="005F76EC" w:rsidTr="00D90EF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F9" w:rsidRPr="005F76EC" w:rsidRDefault="005F76EC" w:rsidP="00434D47">
            <w:pPr>
              <w:keepNext/>
              <w:spacing w:before="120" w:after="120" w:line="240" w:lineRule="auto"/>
              <w:ind w:firstLine="0"/>
              <w:rPr>
                <w:rFonts w:eastAsia="MS Mincho"/>
                <w:b/>
                <w:sz w:val="28"/>
                <w:szCs w:val="28"/>
                <w:lang w:val="uk-UA"/>
              </w:rPr>
            </w:pPr>
            <w:r w:rsidRPr="005F76EC">
              <w:rPr>
                <w:rFonts w:eastAsia="MS Mincho"/>
                <w:sz w:val="28"/>
                <w:szCs w:val="28"/>
                <w:lang w:val="uk-UA"/>
              </w:rPr>
              <w:t xml:space="preserve">ФОП </w:t>
            </w:r>
            <w:proofErr w:type="spellStart"/>
            <w:r w:rsidRPr="005F76EC">
              <w:rPr>
                <w:rFonts w:eastAsia="MS Mincho"/>
                <w:sz w:val="28"/>
                <w:szCs w:val="28"/>
                <w:lang w:val="uk-UA"/>
              </w:rPr>
              <w:t>Копієвський</w:t>
            </w:r>
            <w:proofErr w:type="spellEnd"/>
            <w:r w:rsidRPr="005F76EC">
              <w:rPr>
                <w:rFonts w:eastAsia="MS Mincho"/>
                <w:sz w:val="28"/>
                <w:szCs w:val="28"/>
                <w:lang w:val="uk-UA"/>
              </w:rPr>
              <w:t xml:space="preserve"> Євген Петрович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F9" w:rsidRPr="005F76EC" w:rsidRDefault="00B70C81" w:rsidP="005F76EC">
            <w:pPr>
              <w:keepNext/>
              <w:spacing w:before="120" w:after="120" w:line="240" w:lineRule="auto"/>
              <w:ind w:firstLine="0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№11 «</w:t>
            </w:r>
            <w:r>
              <w:rPr>
                <w:sz w:val="28"/>
                <w:szCs w:val="28"/>
                <w:lang w:val="uk-UA"/>
              </w:rPr>
              <w:t>Госпіталь»</w:t>
            </w:r>
            <w:r>
              <w:rPr>
                <w:rFonts w:eastAsia="MS Mincho"/>
                <w:sz w:val="28"/>
                <w:szCs w:val="28"/>
                <w:lang w:val="uk-UA"/>
              </w:rPr>
              <w:t xml:space="preserve"> – ВАТ ЧЛФЗ «</w:t>
            </w:r>
            <w:r w:rsidR="005F76EC" w:rsidRPr="005F76EC">
              <w:rPr>
                <w:rFonts w:eastAsia="MS Mincho"/>
                <w:sz w:val="28"/>
                <w:szCs w:val="28"/>
                <w:lang w:val="uk-UA"/>
              </w:rPr>
              <w:t>Аврора</w:t>
            </w:r>
            <w:r>
              <w:rPr>
                <w:rFonts w:eastAsia="MS Mincho"/>
                <w:sz w:val="28"/>
                <w:szCs w:val="28"/>
                <w:lang w:val="uk-UA"/>
              </w:rPr>
              <w:t>»</w:t>
            </w:r>
          </w:p>
        </w:tc>
      </w:tr>
      <w:tr w:rsidR="00422CF9" w:rsidRPr="005F76EC" w:rsidTr="00D90EF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F9" w:rsidRPr="00434D47" w:rsidRDefault="005F76EC" w:rsidP="00434D47">
            <w:pPr>
              <w:spacing w:before="120" w:after="120" w:line="240" w:lineRule="auto"/>
              <w:ind w:firstLine="0"/>
              <w:rPr>
                <w:rFonts w:eastAsia="MS Mincho"/>
                <w:b/>
                <w:sz w:val="28"/>
                <w:szCs w:val="28"/>
                <w:lang w:val="uk-UA"/>
              </w:rPr>
            </w:pPr>
            <w:proofErr w:type="gramStart"/>
            <w:r w:rsidRPr="005F76EC">
              <w:rPr>
                <w:sz w:val="28"/>
                <w:szCs w:val="28"/>
              </w:rPr>
              <w:t>ТОВ</w:t>
            </w:r>
            <w:proofErr w:type="gramEnd"/>
            <w:r w:rsidRPr="005F76EC">
              <w:rPr>
                <w:sz w:val="28"/>
                <w:szCs w:val="28"/>
              </w:rPr>
              <w:t xml:space="preserve"> </w:t>
            </w:r>
            <w:r w:rsidR="00434D47">
              <w:rPr>
                <w:sz w:val="28"/>
                <w:szCs w:val="28"/>
                <w:lang w:val="uk-UA"/>
              </w:rPr>
              <w:t>«</w:t>
            </w:r>
            <w:r w:rsidRPr="005F76EC">
              <w:rPr>
                <w:sz w:val="28"/>
                <w:szCs w:val="28"/>
              </w:rPr>
              <w:t>Кийтранс-2005</w:t>
            </w:r>
            <w:r w:rsidR="00434D47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F9" w:rsidRPr="005F76EC" w:rsidRDefault="00B70C81" w:rsidP="00434D47">
            <w:pPr>
              <w:keepNext/>
              <w:spacing w:before="120" w:after="120" w:line="240" w:lineRule="auto"/>
              <w:ind w:firstLine="0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№</w:t>
            </w:r>
            <w:r w:rsidR="005F76EC" w:rsidRPr="005F76EC">
              <w:rPr>
                <w:rFonts w:eastAsia="MS Mincho"/>
                <w:sz w:val="28"/>
                <w:szCs w:val="28"/>
                <w:lang w:val="uk-UA"/>
              </w:rPr>
              <w:t>28</w:t>
            </w:r>
            <w:r w:rsidR="005F76EC">
              <w:rPr>
                <w:rFonts w:eastAsia="MS Mincho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MS Mincho"/>
                <w:sz w:val="28"/>
                <w:szCs w:val="28"/>
                <w:lang w:val="uk-UA"/>
              </w:rPr>
              <w:t>«</w:t>
            </w:r>
            <w:r w:rsidR="005F76EC" w:rsidRPr="005F76EC">
              <w:rPr>
                <w:rFonts w:eastAsia="MS Mincho"/>
                <w:sz w:val="28"/>
                <w:szCs w:val="28"/>
                <w:lang w:val="uk-UA"/>
              </w:rPr>
              <w:t>Автовокзал –вул. Петра Дорошенка</w:t>
            </w:r>
            <w:r>
              <w:rPr>
                <w:rFonts w:eastAsia="MS Mincho"/>
                <w:sz w:val="28"/>
                <w:szCs w:val="28"/>
                <w:lang w:val="uk-UA"/>
              </w:rPr>
              <w:t>»</w:t>
            </w:r>
          </w:p>
        </w:tc>
      </w:tr>
      <w:tr w:rsidR="00B70C81" w:rsidRPr="005F76EC" w:rsidTr="00D90EF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81" w:rsidRPr="005F76EC" w:rsidRDefault="00534721" w:rsidP="00534721">
            <w:pPr>
              <w:spacing w:before="120" w:after="12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B70C81" w:rsidRPr="00B70C81">
              <w:rPr>
                <w:sz w:val="28"/>
                <w:szCs w:val="28"/>
              </w:rPr>
              <w:t>П «</w:t>
            </w:r>
            <w:r>
              <w:rPr>
                <w:sz w:val="28"/>
                <w:szCs w:val="28"/>
                <w:lang w:val="uk-UA"/>
              </w:rPr>
              <w:t>Еліт-транс»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81" w:rsidRPr="005F76EC" w:rsidRDefault="00B70C81" w:rsidP="00534721">
            <w:pPr>
              <w:keepNext/>
              <w:spacing w:before="120" w:after="120" w:line="240" w:lineRule="auto"/>
              <w:ind w:firstLine="0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№</w:t>
            </w:r>
            <w:r w:rsidR="00534721">
              <w:rPr>
                <w:rFonts w:eastAsia="MS Mincho"/>
                <w:sz w:val="28"/>
                <w:szCs w:val="28"/>
                <w:lang w:val="uk-UA"/>
              </w:rPr>
              <w:t>7</w:t>
            </w:r>
            <w:r>
              <w:rPr>
                <w:rFonts w:eastAsia="MS Mincho"/>
                <w:sz w:val="28"/>
                <w:szCs w:val="28"/>
                <w:lang w:val="uk-UA"/>
              </w:rPr>
              <w:t xml:space="preserve"> </w:t>
            </w:r>
            <w:r w:rsidRPr="00B70C81">
              <w:rPr>
                <w:rFonts w:eastAsia="MS Mincho"/>
                <w:sz w:val="28"/>
                <w:szCs w:val="28"/>
                <w:lang w:val="uk-UA"/>
              </w:rPr>
              <w:t>«</w:t>
            </w:r>
            <w:r w:rsidR="00534721">
              <w:rPr>
                <w:rFonts w:eastAsia="MS Mincho"/>
                <w:sz w:val="28"/>
                <w:szCs w:val="28"/>
                <w:lang w:val="uk-UA"/>
              </w:rPr>
              <w:t>Вантажний порт – Вулиця Генерала Момота</w:t>
            </w:r>
            <w:r w:rsidRPr="00B70C81">
              <w:rPr>
                <w:rFonts w:eastAsia="MS Mincho"/>
                <w:sz w:val="28"/>
                <w:szCs w:val="28"/>
                <w:lang w:val="uk-UA"/>
              </w:rPr>
              <w:t>»</w:t>
            </w:r>
          </w:p>
        </w:tc>
      </w:tr>
      <w:tr w:rsidR="00534721" w:rsidRPr="005F76EC" w:rsidTr="00D90EF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21" w:rsidRDefault="00534721" w:rsidP="00534721">
            <w:pPr>
              <w:spacing w:before="120" w:after="120" w:line="240" w:lineRule="auto"/>
              <w:ind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21" w:rsidRDefault="00534721" w:rsidP="00534721">
            <w:pPr>
              <w:keepNext/>
              <w:spacing w:before="120" w:after="120" w:line="240" w:lineRule="auto"/>
              <w:ind w:firstLine="0"/>
              <w:rPr>
                <w:rFonts w:eastAsia="MS Mincho"/>
                <w:sz w:val="28"/>
                <w:szCs w:val="28"/>
                <w:lang w:val="uk-UA"/>
              </w:rPr>
            </w:pPr>
            <w:r w:rsidRPr="00534721">
              <w:rPr>
                <w:rFonts w:eastAsia="MS Mincho"/>
                <w:sz w:val="28"/>
                <w:szCs w:val="28"/>
                <w:lang w:val="uk-UA"/>
              </w:rPr>
              <w:t xml:space="preserve">№22 «вул. </w:t>
            </w:r>
            <w:proofErr w:type="spellStart"/>
            <w:r w:rsidRPr="00534721">
              <w:rPr>
                <w:rFonts w:eastAsia="MS Mincho"/>
                <w:sz w:val="28"/>
                <w:szCs w:val="28"/>
                <w:lang w:val="uk-UA"/>
              </w:rPr>
              <w:t>Сумгаїтська</w:t>
            </w:r>
            <w:proofErr w:type="spellEnd"/>
            <w:r w:rsidRPr="00534721">
              <w:rPr>
                <w:rFonts w:eastAsia="MS Mincho"/>
                <w:sz w:val="28"/>
                <w:szCs w:val="28"/>
                <w:lang w:val="uk-UA"/>
              </w:rPr>
              <w:t xml:space="preserve"> – ВАТ ЧЛФЗ «Аврора»</w:t>
            </w:r>
          </w:p>
        </w:tc>
      </w:tr>
    </w:tbl>
    <w:p w:rsidR="00D86CE3" w:rsidRDefault="00D86CE3" w:rsidP="00A20062">
      <w:pPr>
        <w:pStyle w:val="Standard"/>
        <w:keepNext/>
        <w:jc w:val="center"/>
        <w:rPr>
          <w:rFonts w:hint="eastAsia"/>
          <w:lang w:val="uk-UA"/>
        </w:rPr>
      </w:pPr>
      <w:bookmarkStart w:id="0" w:name="_GoBack"/>
      <w:bookmarkEnd w:id="0"/>
    </w:p>
    <w:sectPr w:rsidR="00D86CE3" w:rsidSect="00B70C81">
      <w:headerReference w:type="default" r:id="rId9"/>
      <w:footerReference w:type="default" r:id="rId10"/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1DE" w:rsidRDefault="00D701DE">
      <w:r>
        <w:separator/>
      </w:r>
    </w:p>
  </w:endnote>
  <w:endnote w:type="continuationSeparator" w:id="0">
    <w:p w:rsidR="00D701DE" w:rsidRDefault="00D70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C81" w:rsidRDefault="00B70C81" w:rsidP="00AD19FA">
    <w:pPr>
      <w:pStyle w:val="a4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1DE" w:rsidRDefault="00D701DE">
      <w:r>
        <w:separator/>
      </w:r>
    </w:p>
  </w:footnote>
  <w:footnote w:type="continuationSeparator" w:id="0">
    <w:p w:rsidR="00D701DE" w:rsidRDefault="00D70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C81" w:rsidRDefault="00B70C81">
    <w:pPr>
      <w:pStyle w:val="a3"/>
    </w:pPr>
  </w:p>
  <w:p w:rsidR="00B70C81" w:rsidRDefault="00B70C8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2C73"/>
    <w:multiLevelType w:val="hybridMultilevel"/>
    <w:tmpl w:val="0BA404CA"/>
    <w:lvl w:ilvl="0" w:tplc="EB6E71A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A1337DC"/>
    <w:multiLevelType w:val="hybridMultilevel"/>
    <w:tmpl w:val="127C8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B78BB"/>
    <w:multiLevelType w:val="multilevel"/>
    <w:tmpl w:val="C4466CD4"/>
    <w:styleLink w:val="WWNum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3">
    <w:nsid w:val="183A1B8F"/>
    <w:multiLevelType w:val="hybridMultilevel"/>
    <w:tmpl w:val="F8B26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84468"/>
    <w:multiLevelType w:val="hybridMultilevel"/>
    <w:tmpl w:val="F36C1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1540D"/>
    <w:multiLevelType w:val="hybridMultilevel"/>
    <w:tmpl w:val="8E5E1020"/>
    <w:lvl w:ilvl="0" w:tplc="8808268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1776993"/>
    <w:multiLevelType w:val="multilevel"/>
    <w:tmpl w:val="DE6C7F6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7">
    <w:nsid w:val="335511AE"/>
    <w:multiLevelType w:val="hybridMultilevel"/>
    <w:tmpl w:val="56C4F5C8"/>
    <w:lvl w:ilvl="0" w:tplc="9E84AB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F1702"/>
    <w:multiLevelType w:val="hybridMultilevel"/>
    <w:tmpl w:val="D2968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F701A"/>
    <w:multiLevelType w:val="hybridMultilevel"/>
    <w:tmpl w:val="C9569B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C4303D8"/>
    <w:multiLevelType w:val="hybridMultilevel"/>
    <w:tmpl w:val="643CE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440737"/>
    <w:multiLevelType w:val="hybridMultilevel"/>
    <w:tmpl w:val="DBF011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DAD489A"/>
    <w:multiLevelType w:val="hybridMultilevel"/>
    <w:tmpl w:val="E286DE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D01574"/>
    <w:multiLevelType w:val="multilevel"/>
    <w:tmpl w:val="61F8F7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421028D4"/>
    <w:multiLevelType w:val="multilevel"/>
    <w:tmpl w:val="32A2D5C2"/>
    <w:styleLink w:val="WW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5">
    <w:nsid w:val="4AFD20D3"/>
    <w:multiLevelType w:val="hybridMultilevel"/>
    <w:tmpl w:val="FC6C5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692BF9"/>
    <w:multiLevelType w:val="hybridMultilevel"/>
    <w:tmpl w:val="395CEA7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CF703F"/>
    <w:multiLevelType w:val="hybridMultilevel"/>
    <w:tmpl w:val="E304B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EF1303"/>
    <w:multiLevelType w:val="hybridMultilevel"/>
    <w:tmpl w:val="20BACD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BE7FF0"/>
    <w:multiLevelType w:val="hybridMultilevel"/>
    <w:tmpl w:val="CFE87D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2313D05"/>
    <w:multiLevelType w:val="hybridMultilevel"/>
    <w:tmpl w:val="53E606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9482D4A"/>
    <w:multiLevelType w:val="hybridMultilevel"/>
    <w:tmpl w:val="8236C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</w:num>
  <w:num w:numId="7">
    <w:abstractNumId w:val="10"/>
  </w:num>
  <w:num w:numId="8">
    <w:abstractNumId w:val="4"/>
  </w:num>
  <w:num w:numId="9">
    <w:abstractNumId w:val="15"/>
  </w:num>
  <w:num w:numId="10">
    <w:abstractNumId w:val="21"/>
  </w:num>
  <w:num w:numId="11">
    <w:abstractNumId w:val="1"/>
  </w:num>
  <w:num w:numId="12">
    <w:abstractNumId w:val="7"/>
  </w:num>
  <w:num w:numId="13">
    <w:abstractNumId w:val="17"/>
  </w:num>
  <w:num w:numId="14">
    <w:abstractNumId w:val="3"/>
  </w:num>
  <w:num w:numId="15">
    <w:abstractNumId w:val="19"/>
  </w:num>
  <w:num w:numId="16">
    <w:abstractNumId w:val="20"/>
  </w:num>
  <w:num w:numId="17">
    <w:abstractNumId w:val="11"/>
  </w:num>
  <w:num w:numId="18">
    <w:abstractNumId w:val="9"/>
  </w:num>
  <w:num w:numId="19">
    <w:abstractNumId w:val="2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6"/>
  </w:num>
  <w:num w:numId="26">
    <w:abstractNumId w:val="12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onsecutiveHyphenLimit w:val="2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7CC"/>
    <w:rsid w:val="00001CED"/>
    <w:rsid w:val="00002A30"/>
    <w:rsid w:val="00011810"/>
    <w:rsid w:val="00011BB1"/>
    <w:rsid w:val="0002149F"/>
    <w:rsid w:val="000247A3"/>
    <w:rsid w:val="000276DE"/>
    <w:rsid w:val="00030450"/>
    <w:rsid w:val="00032EAF"/>
    <w:rsid w:val="000366A6"/>
    <w:rsid w:val="000419CE"/>
    <w:rsid w:val="00043917"/>
    <w:rsid w:val="0005666D"/>
    <w:rsid w:val="000734BD"/>
    <w:rsid w:val="0008155B"/>
    <w:rsid w:val="0008359F"/>
    <w:rsid w:val="000A7C85"/>
    <w:rsid w:val="000B2B4B"/>
    <w:rsid w:val="000B2BB1"/>
    <w:rsid w:val="000C0F5A"/>
    <w:rsid w:val="000D0A11"/>
    <w:rsid w:val="000D483A"/>
    <w:rsid w:val="000E0033"/>
    <w:rsid w:val="000F56B3"/>
    <w:rsid w:val="000F768B"/>
    <w:rsid w:val="00110985"/>
    <w:rsid w:val="00116330"/>
    <w:rsid w:val="00117A7B"/>
    <w:rsid w:val="00122D3B"/>
    <w:rsid w:val="00124A52"/>
    <w:rsid w:val="00125DEB"/>
    <w:rsid w:val="001273BB"/>
    <w:rsid w:val="001370F7"/>
    <w:rsid w:val="00141F94"/>
    <w:rsid w:val="0015749E"/>
    <w:rsid w:val="001625A4"/>
    <w:rsid w:val="0016281D"/>
    <w:rsid w:val="0016595A"/>
    <w:rsid w:val="0017313F"/>
    <w:rsid w:val="00173563"/>
    <w:rsid w:val="0019017F"/>
    <w:rsid w:val="00194D90"/>
    <w:rsid w:val="001968C1"/>
    <w:rsid w:val="001A03C2"/>
    <w:rsid w:val="001A6EBA"/>
    <w:rsid w:val="001C0FF3"/>
    <w:rsid w:val="001C143C"/>
    <w:rsid w:val="001E059D"/>
    <w:rsid w:val="001F033D"/>
    <w:rsid w:val="001F4770"/>
    <w:rsid w:val="001F57EA"/>
    <w:rsid w:val="001F5A58"/>
    <w:rsid w:val="002036FA"/>
    <w:rsid w:val="00205F48"/>
    <w:rsid w:val="00226CE4"/>
    <w:rsid w:val="00234A23"/>
    <w:rsid w:val="002364C7"/>
    <w:rsid w:val="00241C21"/>
    <w:rsid w:val="00261742"/>
    <w:rsid w:val="00261F23"/>
    <w:rsid w:val="002622C6"/>
    <w:rsid w:val="00262D57"/>
    <w:rsid w:val="00263275"/>
    <w:rsid w:val="0026547E"/>
    <w:rsid w:val="00266E66"/>
    <w:rsid w:val="00271508"/>
    <w:rsid w:val="00272C91"/>
    <w:rsid w:val="002736EF"/>
    <w:rsid w:val="00277554"/>
    <w:rsid w:val="0028186E"/>
    <w:rsid w:val="00281C38"/>
    <w:rsid w:val="00291253"/>
    <w:rsid w:val="00291414"/>
    <w:rsid w:val="002A15D5"/>
    <w:rsid w:val="002A4726"/>
    <w:rsid w:val="002A7E6A"/>
    <w:rsid w:val="002B4FE7"/>
    <w:rsid w:val="002B5B89"/>
    <w:rsid w:val="002B5F33"/>
    <w:rsid w:val="002C21CF"/>
    <w:rsid w:val="002C6E93"/>
    <w:rsid w:val="002C7ECC"/>
    <w:rsid w:val="002D2AF3"/>
    <w:rsid w:val="002D3CE4"/>
    <w:rsid w:val="002E1EEE"/>
    <w:rsid w:val="002E2865"/>
    <w:rsid w:val="002E7CBC"/>
    <w:rsid w:val="002F100E"/>
    <w:rsid w:val="002F3466"/>
    <w:rsid w:val="002F55BD"/>
    <w:rsid w:val="00304B6B"/>
    <w:rsid w:val="00304EB6"/>
    <w:rsid w:val="00305702"/>
    <w:rsid w:val="0032000A"/>
    <w:rsid w:val="00343899"/>
    <w:rsid w:val="00347302"/>
    <w:rsid w:val="003545FB"/>
    <w:rsid w:val="0035727F"/>
    <w:rsid w:val="00363F04"/>
    <w:rsid w:val="0036669C"/>
    <w:rsid w:val="0038193D"/>
    <w:rsid w:val="00382A15"/>
    <w:rsid w:val="00392BB7"/>
    <w:rsid w:val="003A03D3"/>
    <w:rsid w:val="003B0C22"/>
    <w:rsid w:val="003B23F6"/>
    <w:rsid w:val="003B43BC"/>
    <w:rsid w:val="003B5FFE"/>
    <w:rsid w:val="003C00F2"/>
    <w:rsid w:val="003C2CE1"/>
    <w:rsid w:val="003C6CF8"/>
    <w:rsid w:val="003F0976"/>
    <w:rsid w:val="003F127D"/>
    <w:rsid w:val="004025A9"/>
    <w:rsid w:val="00403DB4"/>
    <w:rsid w:val="004065AD"/>
    <w:rsid w:val="00406B5C"/>
    <w:rsid w:val="00410B6D"/>
    <w:rsid w:val="00412D34"/>
    <w:rsid w:val="00422CF9"/>
    <w:rsid w:val="00425D5B"/>
    <w:rsid w:val="00431675"/>
    <w:rsid w:val="00434D47"/>
    <w:rsid w:val="00436A6C"/>
    <w:rsid w:val="00446E46"/>
    <w:rsid w:val="00451E0E"/>
    <w:rsid w:val="0045528E"/>
    <w:rsid w:val="00457CA0"/>
    <w:rsid w:val="00461411"/>
    <w:rsid w:val="004620E9"/>
    <w:rsid w:val="00467CFF"/>
    <w:rsid w:val="00467EDA"/>
    <w:rsid w:val="00472187"/>
    <w:rsid w:val="00474ED8"/>
    <w:rsid w:val="00481491"/>
    <w:rsid w:val="00486201"/>
    <w:rsid w:val="00493C3D"/>
    <w:rsid w:val="004B0BF9"/>
    <w:rsid w:val="004B15FC"/>
    <w:rsid w:val="004B3C99"/>
    <w:rsid w:val="004C09A3"/>
    <w:rsid w:val="004C715C"/>
    <w:rsid w:val="004D0CC6"/>
    <w:rsid w:val="004E0DB9"/>
    <w:rsid w:val="004E696E"/>
    <w:rsid w:val="004E6D6B"/>
    <w:rsid w:val="004E746E"/>
    <w:rsid w:val="004F0D84"/>
    <w:rsid w:val="005003CD"/>
    <w:rsid w:val="005005C5"/>
    <w:rsid w:val="00504982"/>
    <w:rsid w:val="0050723B"/>
    <w:rsid w:val="00510034"/>
    <w:rsid w:val="0051329C"/>
    <w:rsid w:val="005210F8"/>
    <w:rsid w:val="00525E26"/>
    <w:rsid w:val="00525ED6"/>
    <w:rsid w:val="00533AE8"/>
    <w:rsid w:val="00534721"/>
    <w:rsid w:val="00544E4A"/>
    <w:rsid w:val="00552286"/>
    <w:rsid w:val="0055280D"/>
    <w:rsid w:val="005550AC"/>
    <w:rsid w:val="00556433"/>
    <w:rsid w:val="00565C00"/>
    <w:rsid w:val="005711E1"/>
    <w:rsid w:val="00572EDF"/>
    <w:rsid w:val="005757B5"/>
    <w:rsid w:val="0057700F"/>
    <w:rsid w:val="005802D3"/>
    <w:rsid w:val="00580AC5"/>
    <w:rsid w:val="005868BC"/>
    <w:rsid w:val="005A511C"/>
    <w:rsid w:val="005B0F50"/>
    <w:rsid w:val="005B1AE7"/>
    <w:rsid w:val="005B38A1"/>
    <w:rsid w:val="005B4567"/>
    <w:rsid w:val="005C2630"/>
    <w:rsid w:val="005C434F"/>
    <w:rsid w:val="005C471F"/>
    <w:rsid w:val="005C5C3B"/>
    <w:rsid w:val="005C6F32"/>
    <w:rsid w:val="005C73B8"/>
    <w:rsid w:val="005D1384"/>
    <w:rsid w:val="005E00F2"/>
    <w:rsid w:val="005E4A2D"/>
    <w:rsid w:val="005E4DD6"/>
    <w:rsid w:val="005F0818"/>
    <w:rsid w:val="005F1F97"/>
    <w:rsid w:val="005F2B1A"/>
    <w:rsid w:val="005F76EC"/>
    <w:rsid w:val="00605B30"/>
    <w:rsid w:val="0061065C"/>
    <w:rsid w:val="00614299"/>
    <w:rsid w:val="00636252"/>
    <w:rsid w:val="006374D0"/>
    <w:rsid w:val="00642490"/>
    <w:rsid w:val="00643368"/>
    <w:rsid w:val="006438CF"/>
    <w:rsid w:val="00647337"/>
    <w:rsid w:val="00653C83"/>
    <w:rsid w:val="00657349"/>
    <w:rsid w:val="0068088A"/>
    <w:rsid w:val="0068741A"/>
    <w:rsid w:val="006916B4"/>
    <w:rsid w:val="006940B2"/>
    <w:rsid w:val="006B191A"/>
    <w:rsid w:val="006B5BE3"/>
    <w:rsid w:val="006B7BFA"/>
    <w:rsid w:val="006D0DF3"/>
    <w:rsid w:val="006D1509"/>
    <w:rsid w:val="006D4FFC"/>
    <w:rsid w:val="006D5E3E"/>
    <w:rsid w:val="006E3F1A"/>
    <w:rsid w:val="006F062E"/>
    <w:rsid w:val="006F62D3"/>
    <w:rsid w:val="00701DFF"/>
    <w:rsid w:val="00701FC8"/>
    <w:rsid w:val="00716086"/>
    <w:rsid w:val="00722336"/>
    <w:rsid w:val="00724B9C"/>
    <w:rsid w:val="00725775"/>
    <w:rsid w:val="0072728D"/>
    <w:rsid w:val="00736103"/>
    <w:rsid w:val="00746A42"/>
    <w:rsid w:val="007548DD"/>
    <w:rsid w:val="007572AF"/>
    <w:rsid w:val="00761E39"/>
    <w:rsid w:val="00771D56"/>
    <w:rsid w:val="00775EE3"/>
    <w:rsid w:val="00783D36"/>
    <w:rsid w:val="00790412"/>
    <w:rsid w:val="00790F7E"/>
    <w:rsid w:val="0079374D"/>
    <w:rsid w:val="007A4CB2"/>
    <w:rsid w:val="007A751E"/>
    <w:rsid w:val="007B1690"/>
    <w:rsid w:val="007B3505"/>
    <w:rsid w:val="007B3C5D"/>
    <w:rsid w:val="007D29ED"/>
    <w:rsid w:val="007E660E"/>
    <w:rsid w:val="007F021E"/>
    <w:rsid w:val="007F08C7"/>
    <w:rsid w:val="007F57FE"/>
    <w:rsid w:val="00800AF8"/>
    <w:rsid w:val="0080297B"/>
    <w:rsid w:val="00805EC0"/>
    <w:rsid w:val="008117CD"/>
    <w:rsid w:val="00811A9A"/>
    <w:rsid w:val="00817E5E"/>
    <w:rsid w:val="0082659E"/>
    <w:rsid w:val="008273CC"/>
    <w:rsid w:val="0083122F"/>
    <w:rsid w:val="00835EA6"/>
    <w:rsid w:val="0083730D"/>
    <w:rsid w:val="00841385"/>
    <w:rsid w:val="00850466"/>
    <w:rsid w:val="0085528E"/>
    <w:rsid w:val="008608B3"/>
    <w:rsid w:val="008644A1"/>
    <w:rsid w:val="0086494A"/>
    <w:rsid w:val="00885B8D"/>
    <w:rsid w:val="00892B51"/>
    <w:rsid w:val="008A5005"/>
    <w:rsid w:val="008B4191"/>
    <w:rsid w:val="008B6414"/>
    <w:rsid w:val="008C2709"/>
    <w:rsid w:val="008C398B"/>
    <w:rsid w:val="008D12CD"/>
    <w:rsid w:val="008D3F83"/>
    <w:rsid w:val="008F0E37"/>
    <w:rsid w:val="008F74E2"/>
    <w:rsid w:val="00900BA9"/>
    <w:rsid w:val="00904504"/>
    <w:rsid w:val="009117C1"/>
    <w:rsid w:val="00911823"/>
    <w:rsid w:val="00913B8E"/>
    <w:rsid w:val="009142FE"/>
    <w:rsid w:val="00914B48"/>
    <w:rsid w:val="00920A45"/>
    <w:rsid w:val="009243E2"/>
    <w:rsid w:val="00930A24"/>
    <w:rsid w:val="009411F9"/>
    <w:rsid w:val="00942FFA"/>
    <w:rsid w:val="009461FE"/>
    <w:rsid w:val="00950DC5"/>
    <w:rsid w:val="009514AA"/>
    <w:rsid w:val="00955867"/>
    <w:rsid w:val="00966EC6"/>
    <w:rsid w:val="009722DD"/>
    <w:rsid w:val="00974FA0"/>
    <w:rsid w:val="009800B3"/>
    <w:rsid w:val="00981F29"/>
    <w:rsid w:val="009903B5"/>
    <w:rsid w:val="009A0730"/>
    <w:rsid w:val="009A1AD2"/>
    <w:rsid w:val="009A4D54"/>
    <w:rsid w:val="009A5A42"/>
    <w:rsid w:val="009B1528"/>
    <w:rsid w:val="009B763B"/>
    <w:rsid w:val="009B77CC"/>
    <w:rsid w:val="009C3FE9"/>
    <w:rsid w:val="009C511A"/>
    <w:rsid w:val="009D10EC"/>
    <w:rsid w:val="009D31A0"/>
    <w:rsid w:val="009D37F8"/>
    <w:rsid w:val="009E22AE"/>
    <w:rsid w:val="009F6A19"/>
    <w:rsid w:val="009F6A6A"/>
    <w:rsid w:val="00A04CCA"/>
    <w:rsid w:val="00A07491"/>
    <w:rsid w:val="00A20062"/>
    <w:rsid w:val="00A2350A"/>
    <w:rsid w:val="00A2583B"/>
    <w:rsid w:val="00A454D5"/>
    <w:rsid w:val="00A5242B"/>
    <w:rsid w:val="00A6739B"/>
    <w:rsid w:val="00A702A0"/>
    <w:rsid w:val="00A718B8"/>
    <w:rsid w:val="00A75CC4"/>
    <w:rsid w:val="00A83176"/>
    <w:rsid w:val="00A844A9"/>
    <w:rsid w:val="00A9145D"/>
    <w:rsid w:val="00A95C94"/>
    <w:rsid w:val="00AA1079"/>
    <w:rsid w:val="00AA4FE6"/>
    <w:rsid w:val="00AB23CF"/>
    <w:rsid w:val="00AC19F7"/>
    <w:rsid w:val="00AC3F22"/>
    <w:rsid w:val="00AD19FA"/>
    <w:rsid w:val="00AD71BD"/>
    <w:rsid w:val="00AE50A7"/>
    <w:rsid w:val="00B062EB"/>
    <w:rsid w:val="00B125C9"/>
    <w:rsid w:val="00B30FE3"/>
    <w:rsid w:val="00B35736"/>
    <w:rsid w:val="00B37F30"/>
    <w:rsid w:val="00B413FB"/>
    <w:rsid w:val="00B46EE6"/>
    <w:rsid w:val="00B52E05"/>
    <w:rsid w:val="00B56C09"/>
    <w:rsid w:val="00B613C7"/>
    <w:rsid w:val="00B66660"/>
    <w:rsid w:val="00B70C81"/>
    <w:rsid w:val="00B77EA3"/>
    <w:rsid w:val="00B90E8D"/>
    <w:rsid w:val="00B91E77"/>
    <w:rsid w:val="00BA1BB4"/>
    <w:rsid w:val="00BA3B53"/>
    <w:rsid w:val="00BB39F2"/>
    <w:rsid w:val="00BB6501"/>
    <w:rsid w:val="00BC0F79"/>
    <w:rsid w:val="00BC14E1"/>
    <w:rsid w:val="00BC6619"/>
    <w:rsid w:val="00BD2A2B"/>
    <w:rsid w:val="00BD5FC9"/>
    <w:rsid w:val="00BD6149"/>
    <w:rsid w:val="00BE01E0"/>
    <w:rsid w:val="00BE3F12"/>
    <w:rsid w:val="00BE5FCB"/>
    <w:rsid w:val="00BF67FA"/>
    <w:rsid w:val="00C01D2C"/>
    <w:rsid w:val="00C02E97"/>
    <w:rsid w:val="00C31875"/>
    <w:rsid w:val="00C35341"/>
    <w:rsid w:val="00C46DA2"/>
    <w:rsid w:val="00C50370"/>
    <w:rsid w:val="00C5336F"/>
    <w:rsid w:val="00C567F9"/>
    <w:rsid w:val="00C56E2D"/>
    <w:rsid w:val="00C60A39"/>
    <w:rsid w:val="00C61344"/>
    <w:rsid w:val="00C65F66"/>
    <w:rsid w:val="00C66100"/>
    <w:rsid w:val="00C730E7"/>
    <w:rsid w:val="00C77151"/>
    <w:rsid w:val="00C81298"/>
    <w:rsid w:val="00C9493C"/>
    <w:rsid w:val="00CA0110"/>
    <w:rsid w:val="00CA051D"/>
    <w:rsid w:val="00CA5EDE"/>
    <w:rsid w:val="00CB07D4"/>
    <w:rsid w:val="00CB087C"/>
    <w:rsid w:val="00CB16CB"/>
    <w:rsid w:val="00CB6797"/>
    <w:rsid w:val="00CB71EC"/>
    <w:rsid w:val="00CC040B"/>
    <w:rsid w:val="00CC0CE0"/>
    <w:rsid w:val="00CD0D3D"/>
    <w:rsid w:val="00CD429C"/>
    <w:rsid w:val="00CD61B8"/>
    <w:rsid w:val="00CE02E3"/>
    <w:rsid w:val="00CE3A85"/>
    <w:rsid w:val="00CE77B8"/>
    <w:rsid w:val="00CF195C"/>
    <w:rsid w:val="00CF4C9D"/>
    <w:rsid w:val="00CF573F"/>
    <w:rsid w:val="00D06E43"/>
    <w:rsid w:val="00D12021"/>
    <w:rsid w:val="00D1385A"/>
    <w:rsid w:val="00D170FB"/>
    <w:rsid w:val="00D22C2E"/>
    <w:rsid w:val="00D235E1"/>
    <w:rsid w:val="00D32D3D"/>
    <w:rsid w:val="00D33087"/>
    <w:rsid w:val="00D33938"/>
    <w:rsid w:val="00D340DD"/>
    <w:rsid w:val="00D54595"/>
    <w:rsid w:val="00D578BC"/>
    <w:rsid w:val="00D6148F"/>
    <w:rsid w:val="00D648FB"/>
    <w:rsid w:val="00D64F9C"/>
    <w:rsid w:val="00D656E5"/>
    <w:rsid w:val="00D676AD"/>
    <w:rsid w:val="00D701DE"/>
    <w:rsid w:val="00D70692"/>
    <w:rsid w:val="00D71205"/>
    <w:rsid w:val="00D71250"/>
    <w:rsid w:val="00D74E3E"/>
    <w:rsid w:val="00D77ECC"/>
    <w:rsid w:val="00D8203A"/>
    <w:rsid w:val="00D85D3B"/>
    <w:rsid w:val="00D866D2"/>
    <w:rsid w:val="00D86CE3"/>
    <w:rsid w:val="00D90EFB"/>
    <w:rsid w:val="00DA1883"/>
    <w:rsid w:val="00DA27DD"/>
    <w:rsid w:val="00DA786A"/>
    <w:rsid w:val="00DB2AD6"/>
    <w:rsid w:val="00DB4290"/>
    <w:rsid w:val="00DD138F"/>
    <w:rsid w:val="00DE3C59"/>
    <w:rsid w:val="00DE7427"/>
    <w:rsid w:val="00DF0A17"/>
    <w:rsid w:val="00DF5DBC"/>
    <w:rsid w:val="00E07F7F"/>
    <w:rsid w:val="00E114B0"/>
    <w:rsid w:val="00E12E1B"/>
    <w:rsid w:val="00E149FE"/>
    <w:rsid w:val="00E16A2F"/>
    <w:rsid w:val="00E210D2"/>
    <w:rsid w:val="00E32AD7"/>
    <w:rsid w:val="00E35D8B"/>
    <w:rsid w:val="00E40000"/>
    <w:rsid w:val="00E42192"/>
    <w:rsid w:val="00E46A9E"/>
    <w:rsid w:val="00E66665"/>
    <w:rsid w:val="00E71B4B"/>
    <w:rsid w:val="00E86087"/>
    <w:rsid w:val="00E87447"/>
    <w:rsid w:val="00E903FA"/>
    <w:rsid w:val="00E921F1"/>
    <w:rsid w:val="00EB4696"/>
    <w:rsid w:val="00EB6678"/>
    <w:rsid w:val="00EC4569"/>
    <w:rsid w:val="00ED1D83"/>
    <w:rsid w:val="00ED25EB"/>
    <w:rsid w:val="00ED6DDB"/>
    <w:rsid w:val="00ED729E"/>
    <w:rsid w:val="00EE1EFA"/>
    <w:rsid w:val="00EE219A"/>
    <w:rsid w:val="00EF5407"/>
    <w:rsid w:val="00F2548E"/>
    <w:rsid w:val="00F40DBE"/>
    <w:rsid w:val="00F421DC"/>
    <w:rsid w:val="00F43A1C"/>
    <w:rsid w:val="00F469A6"/>
    <w:rsid w:val="00F64448"/>
    <w:rsid w:val="00F7717E"/>
    <w:rsid w:val="00F82576"/>
    <w:rsid w:val="00F829C8"/>
    <w:rsid w:val="00F83CF2"/>
    <w:rsid w:val="00F93F1C"/>
    <w:rsid w:val="00F96D03"/>
    <w:rsid w:val="00F96F22"/>
    <w:rsid w:val="00FA0277"/>
    <w:rsid w:val="00FA24CE"/>
    <w:rsid w:val="00FC17ED"/>
    <w:rsid w:val="00FC32B3"/>
    <w:rsid w:val="00FC4023"/>
    <w:rsid w:val="00FC4F2B"/>
    <w:rsid w:val="00FC755E"/>
    <w:rsid w:val="00FD39ED"/>
    <w:rsid w:val="00FD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2E1B"/>
    <w:pPr>
      <w:spacing w:line="276" w:lineRule="auto"/>
      <w:ind w:firstLine="709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31675"/>
    <w:pPr>
      <w:keepNext/>
      <w:keepLines/>
      <w:spacing w:before="480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4552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5702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305702"/>
    <w:pPr>
      <w:tabs>
        <w:tab w:val="center" w:pos="4677"/>
        <w:tab w:val="right" w:pos="9355"/>
      </w:tabs>
    </w:pPr>
  </w:style>
  <w:style w:type="paragraph" w:styleId="z-">
    <w:name w:val="HTML Bottom of Form"/>
    <w:basedOn w:val="a"/>
    <w:next w:val="a"/>
    <w:hidden/>
    <w:rsid w:val="00DA18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rsid w:val="00DA18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5">
    <w:name w:val="Balloon Text"/>
    <w:basedOn w:val="a"/>
    <w:semiHidden/>
    <w:rsid w:val="0051329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80AC5"/>
    <w:pPr>
      <w:ind w:left="720"/>
      <w:contextualSpacing/>
    </w:pPr>
  </w:style>
  <w:style w:type="table" w:styleId="a7">
    <w:name w:val="Table Grid"/>
    <w:basedOn w:val="a1"/>
    <w:uiPriority w:val="59"/>
    <w:rsid w:val="00CB6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316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semiHidden/>
    <w:rsid w:val="00455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unhideWhenUsed/>
    <w:rsid w:val="00CA5EDE"/>
    <w:pPr>
      <w:spacing w:before="100" w:beforeAutospacing="1" w:after="100" w:afterAutospacing="1" w:line="240" w:lineRule="auto"/>
      <w:ind w:firstLine="0"/>
      <w:jc w:val="left"/>
    </w:p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E71B4B"/>
    <w:pPr>
      <w:spacing w:line="240" w:lineRule="auto"/>
      <w:ind w:firstLine="0"/>
      <w:jc w:val="left"/>
    </w:pPr>
    <w:rPr>
      <w:rFonts w:ascii="Verdana" w:hAnsi="Verdana"/>
      <w:lang w:val="en-US" w:eastAsia="en-US"/>
    </w:rPr>
  </w:style>
  <w:style w:type="paragraph" w:customStyle="1" w:styleId="a9">
    <w:name w:val="Знак Знак"/>
    <w:basedOn w:val="a"/>
    <w:rsid w:val="00E71B4B"/>
    <w:pPr>
      <w:spacing w:line="240" w:lineRule="auto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1">
    <w:name w:val="Основной текст Знак1"/>
    <w:basedOn w:val="a0"/>
    <w:link w:val="aa"/>
    <w:uiPriority w:val="99"/>
    <w:locked/>
    <w:rsid w:val="00D22C2E"/>
    <w:rPr>
      <w:sz w:val="16"/>
      <w:szCs w:val="16"/>
      <w:shd w:val="clear" w:color="auto" w:fill="FFFFFF"/>
    </w:rPr>
  </w:style>
  <w:style w:type="paragraph" w:styleId="aa">
    <w:name w:val="Body Text"/>
    <w:basedOn w:val="a"/>
    <w:link w:val="11"/>
    <w:uiPriority w:val="99"/>
    <w:rsid w:val="00D22C2E"/>
    <w:pPr>
      <w:widowControl w:val="0"/>
      <w:shd w:val="clear" w:color="auto" w:fill="FFFFFF"/>
      <w:spacing w:after="900" w:line="317" w:lineRule="exact"/>
      <w:ind w:firstLine="0"/>
      <w:jc w:val="left"/>
    </w:pPr>
    <w:rPr>
      <w:sz w:val="16"/>
      <w:szCs w:val="16"/>
    </w:rPr>
  </w:style>
  <w:style w:type="character" w:customStyle="1" w:styleId="ab">
    <w:name w:val="Основной текст Знак"/>
    <w:basedOn w:val="a0"/>
    <w:rsid w:val="00D22C2E"/>
    <w:rPr>
      <w:sz w:val="24"/>
      <w:szCs w:val="24"/>
    </w:rPr>
  </w:style>
  <w:style w:type="paragraph" w:customStyle="1" w:styleId="Standard">
    <w:name w:val="Standard"/>
    <w:rsid w:val="00241C21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41C21"/>
    <w:pPr>
      <w:suppressLineNumbers/>
    </w:pPr>
  </w:style>
  <w:style w:type="table" w:customStyle="1" w:styleId="12">
    <w:name w:val="Сетка таблицы1"/>
    <w:basedOn w:val="a1"/>
    <w:uiPriority w:val="59"/>
    <w:rsid w:val="00241C2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Содержимое таблицы"/>
    <w:basedOn w:val="a"/>
    <w:qFormat/>
    <w:rsid w:val="00BE3F12"/>
    <w:pPr>
      <w:widowControl w:val="0"/>
      <w:suppressLineNumbers/>
      <w:suppressAutoHyphens/>
      <w:spacing w:line="240" w:lineRule="auto"/>
      <w:ind w:firstLine="0"/>
      <w:jc w:val="left"/>
      <w:textAlignment w:val="baseline"/>
    </w:pPr>
    <w:rPr>
      <w:rFonts w:cs="Tahoma"/>
      <w:kern w:val="2"/>
      <w:lang w:val="de-DE" w:eastAsia="fa-IR" w:bidi="fa-IR"/>
    </w:rPr>
  </w:style>
  <w:style w:type="paragraph" w:styleId="ad">
    <w:name w:val="Title"/>
    <w:basedOn w:val="a"/>
    <w:link w:val="ae"/>
    <w:qFormat/>
    <w:rsid w:val="00920A45"/>
    <w:pPr>
      <w:tabs>
        <w:tab w:val="left" w:pos="4860"/>
      </w:tabs>
      <w:spacing w:line="240" w:lineRule="auto"/>
      <w:ind w:firstLine="0"/>
      <w:jc w:val="center"/>
    </w:pPr>
    <w:rPr>
      <w:sz w:val="28"/>
      <w:szCs w:val="20"/>
    </w:rPr>
  </w:style>
  <w:style w:type="character" w:customStyle="1" w:styleId="ae">
    <w:name w:val="Название Знак"/>
    <w:basedOn w:val="a0"/>
    <w:link w:val="ad"/>
    <w:rsid w:val="00920A45"/>
    <w:rPr>
      <w:sz w:val="28"/>
    </w:rPr>
  </w:style>
  <w:style w:type="character" w:styleId="af">
    <w:name w:val="Hyperlink"/>
    <w:basedOn w:val="a0"/>
    <w:uiPriority w:val="99"/>
    <w:unhideWhenUsed/>
    <w:rsid w:val="00291414"/>
    <w:rPr>
      <w:color w:val="0000FF" w:themeColor="hyperlink"/>
      <w:u w:val="single"/>
    </w:rPr>
  </w:style>
  <w:style w:type="numbering" w:customStyle="1" w:styleId="WWNum1">
    <w:name w:val="WWNum1"/>
    <w:rsid w:val="00D86CE3"/>
    <w:pPr>
      <w:numPr>
        <w:numId w:val="19"/>
      </w:numPr>
    </w:pPr>
  </w:style>
  <w:style w:type="numbering" w:customStyle="1" w:styleId="WWNum2">
    <w:name w:val="WWNum2"/>
    <w:rsid w:val="00D86CE3"/>
    <w:pPr>
      <w:numPr>
        <w:numId w:val="21"/>
      </w:numPr>
    </w:pPr>
  </w:style>
  <w:style w:type="character" w:styleId="af0">
    <w:name w:val="Emphasis"/>
    <w:basedOn w:val="a0"/>
    <w:qFormat/>
    <w:rsid w:val="00DB2AD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2E1B"/>
    <w:pPr>
      <w:spacing w:line="276" w:lineRule="auto"/>
      <w:ind w:firstLine="709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31675"/>
    <w:pPr>
      <w:keepNext/>
      <w:keepLines/>
      <w:spacing w:before="480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4552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5702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305702"/>
    <w:pPr>
      <w:tabs>
        <w:tab w:val="center" w:pos="4677"/>
        <w:tab w:val="right" w:pos="9355"/>
      </w:tabs>
    </w:pPr>
  </w:style>
  <w:style w:type="paragraph" w:styleId="z-">
    <w:name w:val="HTML Bottom of Form"/>
    <w:basedOn w:val="a"/>
    <w:next w:val="a"/>
    <w:hidden/>
    <w:rsid w:val="00DA18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rsid w:val="00DA18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5">
    <w:name w:val="Balloon Text"/>
    <w:basedOn w:val="a"/>
    <w:semiHidden/>
    <w:rsid w:val="0051329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80AC5"/>
    <w:pPr>
      <w:ind w:left="720"/>
      <w:contextualSpacing/>
    </w:pPr>
  </w:style>
  <w:style w:type="table" w:styleId="a7">
    <w:name w:val="Table Grid"/>
    <w:basedOn w:val="a1"/>
    <w:uiPriority w:val="59"/>
    <w:rsid w:val="00CB6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316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semiHidden/>
    <w:rsid w:val="00455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unhideWhenUsed/>
    <w:rsid w:val="00CA5EDE"/>
    <w:pPr>
      <w:spacing w:before="100" w:beforeAutospacing="1" w:after="100" w:afterAutospacing="1" w:line="240" w:lineRule="auto"/>
      <w:ind w:firstLine="0"/>
      <w:jc w:val="left"/>
    </w:p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E71B4B"/>
    <w:pPr>
      <w:spacing w:line="240" w:lineRule="auto"/>
      <w:ind w:firstLine="0"/>
      <w:jc w:val="left"/>
    </w:pPr>
    <w:rPr>
      <w:rFonts w:ascii="Verdana" w:hAnsi="Verdana"/>
      <w:lang w:val="en-US" w:eastAsia="en-US"/>
    </w:rPr>
  </w:style>
  <w:style w:type="paragraph" w:customStyle="1" w:styleId="a9">
    <w:name w:val="Знак Знак"/>
    <w:basedOn w:val="a"/>
    <w:rsid w:val="00E71B4B"/>
    <w:pPr>
      <w:spacing w:line="240" w:lineRule="auto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1">
    <w:name w:val="Основной текст Знак1"/>
    <w:basedOn w:val="a0"/>
    <w:link w:val="aa"/>
    <w:uiPriority w:val="99"/>
    <w:locked/>
    <w:rsid w:val="00D22C2E"/>
    <w:rPr>
      <w:sz w:val="16"/>
      <w:szCs w:val="16"/>
      <w:shd w:val="clear" w:color="auto" w:fill="FFFFFF"/>
    </w:rPr>
  </w:style>
  <w:style w:type="paragraph" w:styleId="aa">
    <w:name w:val="Body Text"/>
    <w:basedOn w:val="a"/>
    <w:link w:val="11"/>
    <w:uiPriority w:val="99"/>
    <w:rsid w:val="00D22C2E"/>
    <w:pPr>
      <w:widowControl w:val="0"/>
      <w:shd w:val="clear" w:color="auto" w:fill="FFFFFF"/>
      <w:spacing w:after="900" w:line="317" w:lineRule="exact"/>
      <w:ind w:firstLine="0"/>
      <w:jc w:val="left"/>
    </w:pPr>
    <w:rPr>
      <w:sz w:val="16"/>
      <w:szCs w:val="16"/>
    </w:rPr>
  </w:style>
  <w:style w:type="character" w:customStyle="1" w:styleId="ab">
    <w:name w:val="Основной текст Знак"/>
    <w:basedOn w:val="a0"/>
    <w:rsid w:val="00D22C2E"/>
    <w:rPr>
      <w:sz w:val="24"/>
      <w:szCs w:val="24"/>
    </w:rPr>
  </w:style>
  <w:style w:type="paragraph" w:customStyle="1" w:styleId="Standard">
    <w:name w:val="Standard"/>
    <w:rsid w:val="00241C21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41C21"/>
    <w:pPr>
      <w:suppressLineNumbers/>
    </w:pPr>
  </w:style>
  <w:style w:type="table" w:customStyle="1" w:styleId="12">
    <w:name w:val="Сетка таблицы1"/>
    <w:basedOn w:val="a1"/>
    <w:uiPriority w:val="59"/>
    <w:rsid w:val="00241C2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Содержимое таблицы"/>
    <w:basedOn w:val="a"/>
    <w:qFormat/>
    <w:rsid w:val="00BE3F12"/>
    <w:pPr>
      <w:widowControl w:val="0"/>
      <w:suppressLineNumbers/>
      <w:suppressAutoHyphens/>
      <w:spacing w:line="240" w:lineRule="auto"/>
      <w:ind w:firstLine="0"/>
      <w:jc w:val="left"/>
      <w:textAlignment w:val="baseline"/>
    </w:pPr>
    <w:rPr>
      <w:rFonts w:cs="Tahoma"/>
      <w:kern w:val="2"/>
      <w:lang w:val="de-DE" w:eastAsia="fa-IR" w:bidi="fa-IR"/>
    </w:rPr>
  </w:style>
  <w:style w:type="paragraph" w:styleId="ad">
    <w:name w:val="Title"/>
    <w:basedOn w:val="a"/>
    <w:link w:val="ae"/>
    <w:qFormat/>
    <w:rsid w:val="00920A45"/>
    <w:pPr>
      <w:tabs>
        <w:tab w:val="left" w:pos="4860"/>
      </w:tabs>
      <w:spacing w:line="240" w:lineRule="auto"/>
      <w:ind w:firstLine="0"/>
      <w:jc w:val="center"/>
    </w:pPr>
    <w:rPr>
      <w:sz w:val="28"/>
      <w:szCs w:val="20"/>
    </w:rPr>
  </w:style>
  <w:style w:type="character" w:customStyle="1" w:styleId="ae">
    <w:name w:val="Название Знак"/>
    <w:basedOn w:val="a0"/>
    <w:link w:val="ad"/>
    <w:rsid w:val="00920A45"/>
    <w:rPr>
      <w:sz w:val="28"/>
    </w:rPr>
  </w:style>
  <w:style w:type="character" w:styleId="af">
    <w:name w:val="Hyperlink"/>
    <w:basedOn w:val="a0"/>
    <w:uiPriority w:val="99"/>
    <w:unhideWhenUsed/>
    <w:rsid w:val="00291414"/>
    <w:rPr>
      <w:color w:val="0000FF" w:themeColor="hyperlink"/>
      <w:u w:val="single"/>
    </w:rPr>
  </w:style>
  <w:style w:type="numbering" w:customStyle="1" w:styleId="WWNum1">
    <w:name w:val="WWNum1"/>
    <w:rsid w:val="00D86CE3"/>
    <w:pPr>
      <w:numPr>
        <w:numId w:val="19"/>
      </w:numPr>
    </w:pPr>
  </w:style>
  <w:style w:type="numbering" w:customStyle="1" w:styleId="WWNum2">
    <w:name w:val="WWNum2"/>
    <w:rsid w:val="00D86CE3"/>
    <w:pPr>
      <w:numPr>
        <w:numId w:val="21"/>
      </w:numPr>
    </w:pPr>
  </w:style>
  <w:style w:type="character" w:styleId="af0">
    <w:name w:val="Emphasis"/>
    <w:basedOn w:val="a0"/>
    <w:qFormat/>
    <w:rsid w:val="00DB2A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54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2878">
                  <w:marLeft w:val="0"/>
                  <w:marRight w:val="0"/>
                  <w:marTop w:val="0"/>
                  <w:marBottom w:val="0"/>
                  <w:divBdr>
                    <w:top w:val="single" w:sz="6" w:space="30" w:color="E6E9EB"/>
                    <w:left w:val="none" w:sz="0" w:space="31" w:color="auto"/>
                    <w:bottom w:val="single" w:sz="6" w:space="30" w:color="E6E9EB"/>
                    <w:right w:val="none" w:sz="0" w:space="15" w:color="auto"/>
                  </w:divBdr>
                </w:div>
              </w:divsChild>
            </w:div>
          </w:divsChild>
        </w:div>
      </w:divsChild>
    </w:div>
    <w:div w:id="20271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rotchuk_nataliia\AppData\Local\Microsoft\Windows\Temporary%20Internet%20Files\Content.Outlook\CQEQ4MC6\&#1041;&#1083;&#1072;&#1085;&#1082;%20&#1044;&#1046;&#1050;&#105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EA555-E871-4EBC-8F15-69B6B13CB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ДЖКК</Template>
  <TotalTime>3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dissa_olga</dc:creator>
  <cp:lastModifiedBy>Кравець Ілля</cp:lastModifiedBy>
  <cp:revision>4</cp:revision>
  <cp:lastPrinted>2024-06-24T07:47:00Z</cp:lastPrinted>
  <dcterms:created xsi:type="dcterms:W3CDTF">2024-12-30T12:51:00Z</dcterms:created>
  <dcterms:modified xsi:type="dcterms:W3CDTF">2024-12-30T12:53:00Z</dcterms:modified>
</cp:coreProperties>
</file>